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84" w:rsidRPr="005F2AB0" w:rsidRDefault="00B12B84" w:rsidP="005F2AB0">
      <w:pPr>
        <w:jc w:val="right"/>
        <w:rPr>
          <w:rFonts w:ascii="Times New Roman" w:hAnsi="Times New Roman"/>
          <w:sz w:val="28"/>
          <w:szCs w:val="28"/>
        </w:rPr>
      </w:pPr>
      <w:r>
        <w:rPr>
          <w:rFonts w:ascii="Times New Roman" w:hAnsi="Times New Roman"/>
          <w:sz w:val="28"/>
          <w:szCs w:val="28"/>
        </w:rPr>
        <w:t>П</w:t>
      </w:r>
      <w:r w:rsidRPr="005F2AB0">
        <w:rPr>
          <w:rFonts w:ascii="Times New Roman" w:hAnsi="Times New Roman"/>
          <w:sz w:val="28"/>
          <w:szCs w:val="28"/>
        </w:rPr>
        <w:t>РОЕКТ</w:t>
      </w:r>
    </w:p>
    <w:tbl>
      <w:tblPr>
        <w:tblW w:w="0" w:type="auto"/>
        <w:jc w:val="center"/>
        <w:tblLayout w:type="fixed"/>
        <w:tblLook w:val="0000"/>
      </w:tblPr>
      <w:tblGrid>
        <w:gridCol w:w="9195"/>
      </w:tblGrid>
      <w:tr w:rsidR="00B12B84" w:rsidRPr="004A7F5B" w:rsidTr="009E7B21">
        <w:trPr>
          <w:jc w:val="center"/>
        </w:trPr>
        <w:tc>
          <w:tcPr>
            <w:tcW w:w="9195" w:type="dxa"/>
          </w:tcPr>
          <w:p w:rsidR="00B12B84" w:rsidRPr="003243C4" w:rsidRDefault="00B12B84" w:rsidP="009E7B21">
            <w:pPr>
              <w:pStyle w:val="Title"/>
              <w:rPr>
                <w:sz w:val="26"/>
                <w:szCs w:val="26"/>
              </w:rPr>
            </w:pPr>
            <w:r w:rsidRPr="003243C4">
              <w:rPr>
                <w:bCs/>
                <w:sz w:val="26"/>
                <w:szCs w:val="26"/>
              </w:rPr>
              <w:object w:dxaOrig="2370" w:dyaOrig="2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2pt" o:ole="">
                  <v:imagedata r:id="rId7" o:title=""/>
                </v:shape>
                <o:OLEObject Type="Embed" ProgID="Paint.Picture" ShapeID="_x0000_i1025" DrawAspect="Content" ObjectID="_1701234948" r:id="rId8"/>
              </w:object>
            </w:r>
          </w:p>
          <w:p w:rsidR="00B12B84" w:rsidRPr="003243C4" w:rsidRDefault="00B12B84" w:rsidP="009E7B21">
            <w:pPr>
              <w:pStyle w:val="Title"/>
              <w:rPr>
                <w:sz w:val="26"/>
                <w:szCs w:val="26"/>
              </w:rPr>
            </w:pPr>
            <w:r w:rsidRPr="003243C4">
              <w:rPr>
                <w:sz w:val="26"/>
                <w:szCs w:val="26"/>
              </w:rPr>
              <w:t xml:space="preserve"> Совет депутатов Солнечного  сельского  поселения </w:t>
            </w:r>
          </w:p>
          <w:p w:rsidR="00B12B84" w:rsidRPr="003243C4" w:rsidRDefault="00B12B84" w:rsidP="009E7B21">
            <w:pPr>
              <w:pStyle w:val="Title"/>
              <w:rPr>
                <w:sz w:val="26"/>
                <w:szCs w:val="26"/>
              </w:rPr>
            </w:pPr>
            <w:r w:rsidRPr="003243C4">
              <w:rPr>
                <w:sz w:val="26"/>
                <w:szCs w:val="26"/>
              </w:rPr>
              <w:t>Сосновского муниципального района Челябинской области</w:t>
            </w:r>
          </w:p>
          <w:p w:rsidR="00B12B84" w:rsidRPr="003243C4" w:rsidRDefault="00B12B84" w:rsidP="009E7B21">
            <w:pPr>
              <w:pBdr>
                <w:bottom w:val="thinThickSmallGap" w:sz="24" w:space="1" w:color="auto"/>
              </w:pBdr>
              <w:jc w:val="center"/>
              <w:rPr>
                <w:rFonts w:ascii="Times New Roman" w:hAnsi="Times New Roman"/>
                <w:b/>
                <w:sz w:val="26"/>
                <w:szCs w:val="26"/>
              </w:rPr>
            </w:pPr>
            <w:r w:rsidRPr="003243C4">
              <w:rPr>
                <w:rFonts w:ascii="Times New Roman" w:hAnsi="Times New Roman"/>
                <w:b/>
                <w:sz w:val="26"/>
                <w:szCs w:val="26"/>
              </w:rPr>
              <w:t>Четвертого  созыва</w:t>
            </w:r>
          </w:p>
          <w:p w:rsidR="00B12B84" w:rsidRPr="003243C4" w:rsidRDefault="00B12B84" w:rsidP="009E7B21">
            <w:pPr>
              <w:jc w:val="center"/>
              <w:rPr>
                <w:rFonts w:ascii="Times New Roman" w:hAnsi="Times New Roman"/>
                <w:b/>
                <w:sz w:val="26"/>
                <w:szCs w:val="26"/>
              </w:rPr>
            </w:pPr>
            <w:r w:rsidRPr="003243C4">
              <w:rPr>
                <w:rFonts w:ascii="Times New Roman" w:hAnsi="Times New Roman"/>
                <w:b/>
                <w:sz w:val="26"/>
                <w:szCs w:val="26"/>
              </w:rPr>
              <w:t>Р Е Ш Е Н И Е</w:t>
            </w:r>
          </w:p>
          <w:p w:rsidR="00B12B84" w:rsidRPr="00CC04B1" w:rsidRDefault="00B12B84" w:rsidP="009E7B21">
            <w:pPr>
              <w:tabs>
                <w:tab w:val="center" w:pos="4677"/>
                <w:tab w:val="right" w:pos="9355"/>
              </w:tabs>
              <w:rPr>
                <w:rFonts w:ascii="Times New Roman" w:hAnsi="Times New Roman"/>
                <w:color w:val="000000"/>
                <w:sz w:val="26"/>
                <w:szCs w:val="26"/>
              </w:rPr>
            </w:pPr>
            <w:r w:rsidRPr="00CC04B1">
              <w:rPr>
                <w:rFonts w:ascii="Times New Roman" w:hAnsi="Times New Roman"/>
                <w:color w:val="000000"/>
                <w:sz w:val="26"/>
                <w:szCs w:val="26"/>
              </w:rPr>
              <w:t>От______________</w:t>
            </w:r>
            <w:r>
              <w:rPr>
                <w:rFonts w:ascii="Times New Roman" w:hAnsi="Times New Roman"/>
                <w:color w:val="000000"/>
                <w:sz w:val="26"/>
                <w:szCs w:val="26"/>
              </w:rPr>
              <w:t>___</w:t>
            </w:r>
            <w:r w:rsidRPr="00CC04B1">
              <w:rPr>
                <w:rFonts w:ascii="Times New Roman" w:hAnsi="Times New Roman"/>
                <w:color w:val="000000"/>
                <w:sz w:val="26"/>
                <w:szCs w:val="26"/>
              </w:rPr>
              <w:t>года  №____</w:t>
            </w:r>
          </w:p>
          <w:p w:rsidR="00B12B84" w:rsidRPr="004A7F5B" w:rsidRDefault="00B12B84" w:rsidP="001916BD">
            <w:pPr>
              <w:tabs>
                <w:tab w:val="center" w:pos="4677"/>
                <w:tab w:val="right" w:pos="9355"/>
              </w:tabs>
              <w:jc w:val="center"/>
              <w:rPr>
                <w:sz w:val="28"/>
                <w:szCs w:val="28"/>
              </w:rPr>
            </w:pPr>
          </w:p>
        </w:tc>
      </w:tr>
    </w:tbl>
    <w:p w:rsidR="00B12B84" w:rsidRPr="003243C4" w:rsidRDefault="00B12B84" w:rsidP="003243C4">
      <w:pPr>
        <w:spacing w:after="0"/>
        <w:rPr>
          <w:rFonts w:ascii="Times New Roman" w:hAnsi="Times New Roman"/>
          <w:sz w:val="26"/>
          <w:szCs w:val="26"/>
        </w:rPr>
      </w:pPr>
      <w:r w:rsidRPr="003243C4">
        <w:rPr>
          <w:rFonts w:ascii="Times New Roman" w:hAnsi="Times New Roman"/>
          <w:sz w:val="26"/>
          <w:szCs w:val="26"/>
        </w:rPr>
        <w:t>О внесении изменений и дополнений</w:t>
      </w:r>
    </w:p>
    <w:p w:rsidR="00B12B84" w:rsidRPr="003243C4" w:rsidRDefault="00B12B84" w:rsidP="003243C4">
      <w:pPr>
        <w:spacing w:after="0"/>
        <w:rPr>
          <w:rFonts w:ascii="Times New Roman" w:hAnsi="Times New Roman"/>
          <w:sz w:val="26"/>
          <w:szCs w:val="26"/>
        </w:rPr>
      </w:pPr>
      <w:r w:rsidRPr="003243C4">
        <w:rPr>
          <w:rFonts w:ascii="Times New Roman" w:hAnsi="Times New Roman"/>
          <w:sz w:val="26"/>
          <w:szCs w:val="26"/>
        </w:rPr>
        <w:t>в Устав Солнечного сельского</w:t>
      </w:r>
    </w:p>
    <w:p w:rsidR="00B12B84" w:rsidRPr="003243C4" w:rsidRDefault="00B12B84" w:rsidP="003243C4">
      <w:pPr>
        <w:spacing w:after="0"/>
        <w:rPr>
          <w:rFonts w:ascii="Times New Roman" w:hAnsi="Times New Roman"/>
          <w:sz w:val="26"/>
          <w:szCs w:val="26"/>
        </w:rPr>
      </w:pPr>
      <w:r w:rsidRPr="003243C4">
        <w:rPr>
          <w:rFonts w:ascii="Times New Roman" w:hAnsi="Times New Roman"/>
          <w:sz w:val="26"/>
          <w:szCs w:val="26"/>
        </w:rPr>
        <w:t>поселения</w:t>
      </w:r>
    </w:p>
    <w:p w:rsidR="00B12B84" w:rsidRDefault="00B12B84" w:rsidP="003243C4">
      <w:pPr>
        <w:spacing w:after="0"/>
        <w:ind w:hanging="180"/>
        <w:jc w:val="center"/>
        <w:rPr>
          <w:rFonts w:ascii="Times New Roman" w:hAnsi="Times New Roman"/>
          <w:sz w:val="26"/>
          <w:szCs w:val="26"/>
        </w:rPr>
      </w:pPr>
    </w:p>
    <w:p w:rsidR="00B12B84" w:rsidRPr="003243C4" w:rsidRDefault="00B12B84" w:rsidP="003243C4">
      <w:pPr>
        <w:spacing w:after="0"/>
        <w:ind w:hanging="180"/>
        <w:jc w:val="center"/>
        <w:rPr>
          <w:rFonts w:ascii="Times New Roman" w:hAnsi="Times New Roman"/>
          <w:sz w:val="26"/>
          <w:szCs w:val="26"/>
        </w:rPr>
      </w:pPr>
      <w:r w:rsidRPr="003243C4">
        <w:rPr>
          <w:rFonts w:ascii="Times New Roman" w:hAnsi="Times New Roman"/>
          <w:sz w:val="26"/>
          <w:szCs w:val="26"/>
        </w:rPr>
        <w:t>Совет депутатов Солнечного сельского поселения</w:t>
      </w:r>
    </w:p>
    <w:p w:rsidR="00B12B84" w:rsidRPr="003243C4" w:rsidRDefault="00B12B84" w:rsidP="003243C4">
      <w:pPr>
        <w:spacing w:after="0"/>
        <w:ind w:hanging="180"/>
        <w:jc w:val="center"/>
        <w:rPr>
          <w:rFonts w:ascii="Times New Roman" w:hAnsi="Times New Roman"/>
          <w:sz w:val="26"/>
          <w:szCs w:val="26"/>
        </w:rPr>
      </w:pPr>
    </w:p>
    <w:p w:rsidR="00B12B84" w:rsidRPr="003243C4" w:rsidRDefault="00B12B84" w:rsidP="003243C4">
      <w:pPr>
        <w:spacing w:after="0"/>
        <w:ind w:hanging="180"/>
        <w:jc w:val="center"/>
        <w:rPr>
          <w:rFonts w:ascii="Times New Roman" w:hAnsi="Times New Roman"/>
          <w:sz w:val="26"/>
          <w:szCs w:val="26"/>
        </w:rPr>
      </w:pPr>
      <w:r w:rsidRPr="003243C4">
        <w:rPr>
          <w:rFonts w:ascii="Times New Roman" w:hAnsi="Times New Roman"/>
          <w:sz w:val="26"/>
          <w:szCs w:val="26"/>
        </w:rPr>
        <w:t>РЕШАЕТ:</w:t>
      </w:r>
    </w:p>
    <w:p w:rsidR="00B12B84" w:rsidRPr="003243C4" w:rsidRDefault="00B12B84" w:rsidP="003243C4">
      <w:pPr>
        <w:spacing w:after="0"/>
        <w:ind w:hanging="180"/>
        <w:jc w:val="center"/>
        <w:rPr>
          <w:rFonts w:ascii="Times New Roman" w:hAnsi="Times New Roman"/>
          <w:sz w:val="26"/>
          <w:szCs w:val="26"/>
        </w:rPr>
      </w:pPr>
    </w:p>
    <w:p w:rsidR="00B12B84" w:rsidRPr="003243C4" w:rsidRDefault="00B12B84" w:rsidP="003243C4">
      <w:pPr>
        <w:spacing w:after="0"/>
        <w:ind w:firstLine="709"/>
        <w:jc w:val="both"/>
        <w:rPr>
          <w:rFonts w:ascii="Times New Roman" w:hAnsi="Times New Roman"/>
          <w:sz w:val="26"/>
          <w:szCs w:val="26"/>
        </w:rPr>
      </w:pPr>
      <w:r w:rsidRPr="003243C4">
        <w:rPr>
          <w:rFonts w:ascii="Times New Roman" w:hAnsi="Times New Roman"/>
          <w:sz w:val="26"/>
          <w:szCs w:val="26"/>
        </w:rPr>
        <w:t>1. Внести в Устав Солнечного сельского поселения следующие изменения:</w:t>
      </w:r>
    </w:p>
    <w:p w:rsidR="00B12B84" w:rsidRDefault="00B12B84" w:rsidP="00790C27">
      <w:pPr>
        <w:spacing w:after="0" w:line="240" w:lineRule="auto"/>
        <w:ind w:firstLine="708"/>
        <w:jc w:val="both"/>
        <w:rPr>
          <w:rFonts w:ascii="Times New Roman" w:hAnsi="Times New Roman"/>
          <w:sz w:val="26"/>
          <w:szCs w:val="26"/>
          <w:lang w:eastAsia="ru-RU"/>
        </w:rPr>
      </w:pPr>
    </w:p>
    <w:p w:rsidR="00B12B84" w:rsidRPr="00790C27" w:rsidRDefault="00B12B84" w:rsidP="003243C4">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1) В пункте 1 </w:t>
      </w:r>
      <w:r w:rsidRPr="00790C27">
        <w:rPr>
          <w:rFonts w:ascii="Times New Roman" w:hAnsi="Times New Roman"/>
          <w:sz w:val="26"/>
          <w:szCs w:val="26"/>
          <w:lang w:eastAsia="ru-RU"/>
        </w:rPr>
        <w:t>статьи</w:t>
      </w:r>
      <w:r>
        <w:rPr>
          <w:rFonts w:ascii="Times New Roman" w:hAnsi="Times New Roman"/>
          <w:sz w:val="26"/>
          <w:szCs w:val="26"/>
          <w:lang w:eastAsia="ru-RU"/>
        </w:rPr>
        <w:t xml:space="preserve"> 8  подпункт 9 </w:t>
      </w:r>
      <w:r w:rsidRPr="00790C27">
        <w:rPr>
          <w:rFonts w:ascii="Times New Roman" w:hAnsi="Times New Roman"/>
          <w:sz w:val="26"/>
          <w:szCs w:val="26"/>
          <w:lang w:eastAsia="ru-RU"/>
        </w:rPr>
        <w:t xml:space="preserve"> изложить в следующей редакции:</w:t>
      </w:r>
    </w:p>
    <w:p w:rsidR="00B12B84" w:rsidRPr="00790C27" w:rsidRDefault="00B12B84" w:rsidP="003243C4">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790C27">
        <w:rPr>
          <w:rFonts w:ascii="Times New Roman" w:hAnsi="Times New Roman"/>
          <w:sz w:val="26"/>
          <w:szCs w:val="26"/>
          <w:lang w:eastAsia="ru-RU"/>
        </w:rPr>
        <w:t xml:space="preserve"> </w:t>
      </w:r>
      <w:r>
        <w:rPr>
          <w:rFonts w:ascii="Times New Roman" w:hAnsi="Times New Roman"/>
          <w:sz w:val="26"/>
          <w:szCs w:val="26"/>
          <w:lang w:eastAsia="ru-RU"/>
        </w:rPr>
        <w:t>«9</w:t>
      </w:r>
      <w:r w:rsidRPr="00790C27">
        <w:rPr>
          <w:rFonts w:ascii="Times New Roman" w:hAnsi="Times New Roman"/>
          <w:sz w:val="26"/>
          <w:szCs w:val="26"/>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B12B84" w:rsidRPr="00790C27" w:rsidRDefault="00B12B84" w:rsidP="00790C27">
      <w:pPr>
        <w:spacing w:after="0" w:line="240" w:lineRule="auto"/>
        <w:jc w:val="both"/>
        <w:rPr>
          <w:rFonts w:ascii="Times New Roman" w:hAnsi="Times New Roman"/>
          <w:sz w:val="26"/>
          <w:szCs w:val="26"/>
          <w:lang w:eastAsia="ru-RU"/>
        </w:rPr>
      </w:pPr>
    </w:p>
    <w:p w:rsidR="00B12B84" w:rsidRPr="00790C27" w:rsidRDefault="00B12B84" w:rsidP="003243C4">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2) В статье 14</w:t>
      </w:r>
      <w:r w:rsidRPr="003243C4">
        <w:rPr>
          <w:rFonts w:ascii="Times New Roman" w:hAnsi="Times New Roman"/>
          <w:sz w:val="26"/>
          <w:szCs w:val="26"/>
          <w:lang w:eastAsia="ru-RU"/>
        </w:rPr>
        <w:t xml:space="preserve"> </w:t>
      </w:r>
      <w:r>
        <w:rPr>
          <w:rFonts w:ascii="Times New Roman" w:hAnsi="Times New Roman"/>
          <w:sz w:val="26"/>
          <w:szCs w:val="26"/>
          <w:lang w:eastAsia="ru-RU"/>
        </w:rPr>
        <w:t xml:space="preserve">пункт 6 </w:t>
      </w:r>
      <w:r w:rsidRPr="00790C27">
        <w:rPr>
          <w:rFonts w:ascii="Times New Roman" w:hAnsi="Times New Roman"/>
          <w:sz w:val="26"/>
          <w:szCs w:val="26"/>
          <w:lang w:eastAsia="ru-RU"/>
        </w:rPr>
        <w:t>изложить в следующей редакции:</w:t>
      </w:r>
    </w:p>
    <w:p w:rsidR="00B12B84" w:rsidRPr="00790C27" w:rsidRDefault="00B12B84" w:rsidP="003243C4">
      <w:p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          </w:t>
      </w:r>
      <w:r w:rsidRPr="00790C27">
        <w:rPr>
          <w:rFonts w:ascii="Times New Roman" w:hAnsi="Times New Roman"/>
          <w:sz w:val="26"/>
          <w:szCs w:val="26"/>
          <w:lang w:eastAsia="ru-RU"/>
        </w:rPr>
        <w:t xml:space="preserve"> </w:t>
      </w:r>
      <w:r>
        <w:rPr>
          <w:rFonts w:ascii="Times New Roman" w:hAnsi="Times New Roman"/>
          <w:sz w:val="26"/>
          <w:szCs w:val="26"/>
          <w:lang w:eastAsia="ru-RU"/>
        </w:rPr>
        <w:t xml:space="preserve">«6. </w:t>
      </w:r>
      <w:r w:rsidRPr="00790C27">
        <w:rPr>
          <w:rFonts w:ascii="Times New Roman" w:hAnsi="Times New Roman"/>
          <w:sz w:val="26"/>
          <w:szCs w:val="26"/>
          <w:lang w:eastAsia="ru-RU"/>
        </w:rPr>
        <w:t>Порядок организации и проведения публичных слушаний определяется р</w:t>
      </w:r>
      <w:r>
        <w:rPr>
          <w:rFonts w:ascii="Times New Roman" w:hAnsi="Times New Roman"/>
          <w:sz w:val="26"/>
          <w:szCs w:val="26"/>
          <w:lang w:eastAsia="ru-RU"/>
        </w:rPr>
        <w:t xml:space="preserve">ешениями Совета депутатов Солнечного </w:t>
      </w:r>
      <w:r w:rsidRPr="00790C27">
        <w:rPr>
          <w:rFonts w:ascii="Times New Roman" w:hAnsi="Times New Roman"/>
          <w:sz w:val="26"/>
          <w:szCs w:val="26"/>
          <w:lang w:eastAsia="ru-RU"/>
        </w:rPr>
        <w:t>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12B84" w:rsidRPr="00790C27" w:rsidRDefault="00B12B84" w:rsidP="00790C2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пункт 8 </w:t>
      </w:r>
      <w:r w:rsidRPr="00790C27">
        <w:rPr>
          <w:rFonts w:ascii="Times New Roman" w:hAnsi="Times New Roman"/>
          <w:sz w:val="26"/>
          <w:szCs w:val="26"/>
          <w:lang w:eastAsia="ru-RU"/>
        </w:rPr>
        <w:t>изложить в следующей редакции:</w:t>
      </w:r>
    </w:p>
    <w:p w:rsidR="00B12B84" w:rsidRPr="00790C27" w:rsidRDefault="00B12B84" w:rsidP="00790C2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«8</w:t>
      </w:r>
      <w:r w:rsidRPr="00790C27">
        <w:rPr>
          <w:rFonts w:ascii="Times New Roman" w:hAnsi="Times New Roman"/>
          <w:sz w:val="26"/>
          <w:szCs w:val="26"/>
          <w:lang w:eastAsia="ru-RU"/>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B12B84" w:rsidRPr="00790C27" w:rsidRDefault="00B12B84" w:rsidP="00790C27">
      <w:pPr>
        <w:autoSpaceDE w:val="0"/>
        <w:autoSpaceDN w:val="0"/>
        <w:adjustRightInd w:val="0"/>
        <w:spacing w:after="0" w:line="240" w:lineRule="auto"/>
        <w:ind w:firstLine="709"/>
        <w:jc w:val="both"/>
        <w:rPr>
          <w:rFonts w:ascii="Times New Roman" w:hAnsi="Times New Roman"/>
          <w:sz w:val="26"/>
          <w:szCs w:val="26"/>
          <w:lang w:eastAsia="ru-RU"/>
        </w:rPr>
      </w:pPr>
    </w:p>
    <w:p w:rsidR="00B12B84" w:rsidRPr="00790C27" w:rsidRDefault="00B12B84" w:rsidP="00CC04B1">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3) В пункте 4 статьи 25 </w:t>
      </w:r>
      <w:r w:rsidRPr="00CC04B1">
        <w:rPr>
          <w:rFonts w:ascii="Times New Roman" w:hAnsi="Times New Roman"/>
          <w:sz w:val="26"/>
          <w:szCs w:val="26"/>
          <w:lang w:eastAsia="ru-RU"/>
        </w:rPr>
        <w:t xml:space="preserve"> </w:t>
      </w:r>
      <w:r>
        <w:rPr>
          <w:rFonts w:ascii="Times New Roman" w:hAnsi="Times New Roman"/>
          <w:sz w:val="26"/>
          <w:szCs w:val="26"/>
          <w:lang w:eastAsia="ru-RU"/>
        </w:rPr>
        <w:t>подпункт 7</w:t>
      </w:r>
      <w:r w:rsidRPr="00790C27">
        <w:rPr>
          <w:rFonts w:ascii="Times New Roman" w:hAnsi="Times New Roman"/>
          <w:sz w:val="26"/>
          <w:szCs w:val="26"/>
          <w:lang w:eastAsia="ru-RU"/>
        </w:rPr>
        <w:t xml:space="preserve"> изложить в следующей редакции:</w:t>
      </w:r>
    </w:p>
    <w:p w:rsidR="00B12B84" w:rsidRPr="00790C27" w:rsidRDefault="00B12B84" w:rsidP="00790C27">
      <w:pPr>
        <w:spacing w:after="0" w:line="240" w:lineRule="auto"/>
        <w:ind w:firstLine="708"/>
        <w:jc w:val="both"/>
        <w:rPr>
          <w:rFonts w:ascii="Times New Roman" w:hAnsi="Times New Roman"/>
          <w:sz w:val="26"/>
          <w:szCs w:val="26"/>
          <w:lang w:eastAsia="ru-RU"/>
        </w:rPr>
      </w:pPr>
      <w:r w:rsidRPr="00790C27">
        <w:rPr>
          <w:rFonts w:ascii="Times New Roman" w:hAnsi="Times New Roman"/>
          <w:sz w:val="26"/>
          <w:szCs w:val="26"/>
          <w:lang w:eastAsia="ru-RU"/>
        </w:rPr>
        <w:t xml:space="preserve"> </w:t>
      </w:r>
      <w:r>
        <w:rPr>
          <w:rFonts w:ascii="Times New Roman" w:hAnsi="Times New Roman"/>
          <w:sz w:val="26"/>
          <w:szCs w:val="26"/>
          <w:lang w:eastAsia="ru-RU"/>
        </w:rPr>
        <w:t>«7</w:t>
      </w:r>
      <w:r w:rsidRPr="00790C27">
        <w:rPr>
          <w:rFonts w:ascii="Times New Roman" w:hAnsi="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B84" w:rsidRPr="00790C27" w:rsidRDefault="00B12B84" w:rsidP="00790C27">
      <w:pPr>
        <w:spacing w:after="0" w:line="240" w:lineRule="auto"/>
        <w:jc w:val="both"/>
        <w:rPr>
          <w:rFonts w:ascii="Times New Roman" w:hAnsi="Times New Roman"/>
          <w:sz w:val="26"/>
          <w:szCs w:val="26"/>
          <w:lang w:eastAsia="ru-RU"/>
        </w:rPr>
      </w:pPr>
    </w:p>
    <w:p w:rsidR="00B12B84" w:rsidRPr="00790C27" w:rsidRDefault="00B12B84" w:rsidP="00CC04B1">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4) В пункте 1</w:t>
      </w:r>
      <w:r w:rsidRPr="00790C27">
        <w:rPr>
          <w:rFonts w:ascii="Times New Roman" w:hAnsi="Times New Roman"/>
          <w:sz w:val="26"/>
          <w:szCs w:val="26"/>
          <w:lang w:eastAsia="ru-RU"/>
        </w:rPr>
        <w:t xml:space="preserve"> статьи </w:t>
      </w:r>
      <w:r>
        <w:rPr>
          <w:rFonts w:ascii="Times New Roman" w:hAnsi="Times New Roman"/>
          <w:sz w:val="26"/>
          <w:szCs w:val="26"/>
          <w:lang w:eastAsia="ru-RU"/>
        </w:rPr>
        <w:t xml:space="preserve">30 </w:t>
      </w:r>
      <w:r w:rsidRPr="00CC04B1">
        <w:rPr>
          <w:rFonts w:ascii="Times New Roman" w:hAnsi="Times New Roman"/>
          <w:sz w:val="26"/>
          <w:szCs w:val="26"/>
          <w:lang w:eastAsia="ru-RU"/>
        </w:rPr>
        <w:t xml:space="preserve"> </w:t>
      </w:r>
      <w:r>
        <w:rPr>
          <w:rFonts w:ascii="Times New Roman" w:hAnsi="Times New Roman"/>
          <w:sz w:val="26"/>
          <w:szCs w:val="26"/>
          <w:lang w:eastAsia="ru-RU"/>
        </w:rPr>
        <w:t>подпункт 8</w:t>
      </w:r>
      <w:r w:rsidRPr="00790C27">
        <w:rPr>
          <w:rFonts w:ascii="Times New Roman" w:hAnsi="Times New Roman"/>
          <w:sz w:val="26"/>
          <w:szCs w:val="26"/>
          <w:lang w:eastAsia="ru-RU"/>
        </w:rPr>
        <w:t xml:space="preserve"> изложить в следующей редакции:</w:t>
      </w:r>
    </w:p>
    <w:p w:rsidR="00B12B84" w:rsidRPr="00790C27" w:rsidRDefault="00B12B84" w:rsidP="00790C27">
      <w:pPr>
        <w:spacing w:after="0" w:line="240" w:lineRule="auto"/>
        <w:ind w:firstLine="708"/>
        <w:jc w:val="both"/>
        <w:rPr>
          <w:rFonts w:ascii="Times New Roman" w:hAnsi="Times New Roman"/>
          <w:sz w:val="26"/>
          <w:szCs w:val="26"/>
          <w:lang w:eastAsia="ru-RU"/>
        </w:rPr>
      </w:pPr>
      <w:r w:rsidRPr="00790C27">
        <w:rPr>
          <w:rFonts w:ascii="Times New Roman" w:hAnsi="Times New Roman"/>
          <w:sz w:val="26"/>
          <w:szCs w:val="26"/>
          <w:lang w:eastAsia="ru-RU"/>
        </w:rPr>
        <w:t xml:space="preserve"> </w:t>
      </w:r>
      <w:r>
        <w:rPr>
          <w:rFonts w:ascii="Times New Roman" w:hAnsi="Times New Roman"/>
          <w:sz w:val="26"/>
          <w:szCs w:val="26"/>
          <w:lang w:eastAsia="ru-RU"/>
        </w:rPr>
        <w:t>«8</w:t>
      </w:r>
      <w:r w:rsidRPr="00790C27">
        <w:rPr>
          <w:rFonts w:ascii="Times New Roman" w:hAnsi="Times New Roman"/>
          <w:sz w:val="26"/>
          <w:szCs w:val="26"/>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B84" w:rsidRPr="00790C27" w:rsidRDefault="00B12B84" w:rsidP="00790C27">
      <w:pPr>
        <w:spacing w:after="0" w:line="240" w:lineRule="auto"/>
        <w:ind w:firstLine="708"/>
        <w:jc w:val="both"/>
        <w:rPr>
          <w:rFonts w:ascii="Times New Roman" w:hAnsi="Times New Roman"/>
          <w:sz w:val="26"/>
          <w:szCs w:val="26"/>
          <w:lang w:eastAsia="ru-RU"/>
        </w:rPr>
      </w:pPr>
    </w:p>
    <w:p w:rsidR="00B12B84" w:rsidRPr="00790C27" w:rsidRDefault="00B12B84" w:rsidP="00CC04B1">
      <w:pPr>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 xml:space="preserve">6) В пункте 1 статьи 33 </w:t>
      </w:r>
      <w:r w:rsidRPr="00790C27">
        <w:rPr>
          <w:rFonts w:ascii="Times New Roman" w:hAnsi="Times New Roman"/>
          <w:sz w:val="26"/>
          <w:szCs w:val="26"/>
          <w:lang w:eastAsia="ru-RU"/>
        </w:rPr>
        <w:t xml:space="preserve"> </w:t>
      </w:r>
      <w:r>
        <w:rPr>
          <w:rFonts w:ascii="Times New Roman" w:hAnsi="Times New Roman"/>
          <w:sz w:val="26"/>
          <w:szCs w:val="26"/>
          <w:lang w:eastAsia="ru-RU"/>
        </w:rPr>
        <w:t>подпункт 9</w:t>
      </w:r>
      <w:r w:rsidRPr="00790C27">
        <w:rPr>
          <w:rFonts w:ascii="Times New Roman" w:hAnsi="Times New Roman"/>
          <w:sz w:val="26"/>
          <w:szCs w:val="26"/>
          <w:lang w:eastAsia="ru-RU"/>
        </w:rPr>
        <w:t xml:space="preserve"> изложить в следующей редакции:</w:t>
      </w:r>
    </w:p>
    <w:p w:rsidR="00B12B84" w:rsidRPr="00790C27" w:rsidRDefault="00B12B84" w:rsidP="00790C27">
      <w:pPr>
        <w:spacing w:after="0" w:line="240" w:lineRule="auto"/>
        <w:ind w:firstLine="708"/>
        <w:jc w:val="both"/>
        <w:rPr>
          <w:rFonts w:ascii="Times New Roman" w:hAnsi="Times New Roman"/>
          <w:sz w:val="26"/>
          <w:szCs w:val="26"/>
          <w:lang w:eastAsia="ru-RU"/>
        </w:rPr>
      </w:pPr>
      <w:r w:rsidRPr="00790C27">
        <w:rPr>
          <w:rFonts w:ascii="Times New Roman" w:hAnsi="Times New Roman"/>
          <w:sz w:val="26"/>
          <w:szCs w:val="26"/>
          <w:lang w:eastAsia="ru-RU"/>
        </w:rPr>
        <w:t xml:space="preserve"> </w:t>
      </w:r>
      <w:r>
        <w:rPr>
          <w:rFonts w:ascii="Times New Roman" w:hAnsi="Times New Roman"/>
          <w:sz w:val="26"/>
          <w:szCs w:val="26"/>
          <w:lang w:eastAsia="ru-RU"/>
        </w:rPr>
        <w:t>«9</w:t>
      </w:r>
      <w:r w:rsidRPr="00790C27">
        <w:rPr>
          <w:rFonts w:ascii="Times New Roman" w:hAnsi="Times New Roman"/>
          <w:sz w:val="26"/>
          <w:szCs w:val="26"/>
          <w:lang w:eastAsia="ru-RU"/>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Pr>
          <w:rFonts w:ascii="Times New Roman" w:hAnsi="Times New Roman"/>
          <w:sz w:val="26"/>
          <w:szCs w:val="26"/>
          <w:lang w:eastAsia="ru-RU"/>
        </w:rPr>
        <w:t>тствии с указанными правилами;».</w:t>
      </w:r>
    </w:p>
    <w:p w:rsidR="00B12B84" w:rsidRPr="00790C27" w:rsidRDefault="00B12B84" w:rsidP="00790C27">
      <w:pPr>
        <w:spacing w:after="0" w:line="240" w:lineRule="auto"/>
        <w:jc w:val="both"/>
        <w:rPr>
          <w:rFonts w:ascii="Times New Roman" w:hAnsi="Times New Roman"/>
          <w:sz w:val="26"/>
          <w:szCs w:val="26"/>
          <w:lang w:eastAsia="ru-RU"/>
        </w:rPr>
      </w:pPr>
    </w:p>
    <w:p w:rsidR="00B12B84" w:rsidRPr="00790C27" w:rsidRDefault="00B12B84" w:rsidP="00790C27">
      <w:pPr>
        <w:spacing w:after="0" w:line="240" w:lineRule="auto"/>
        <w:ind w:firstLine="708"/>
        <w:jc w:val="both"/>
        <w:rPr>
          <w:rFonts w:ascii="Times New Roman" w:hAnsi="Times New Roman"/>
          <w:sz w:val="26"/>
          <w:szCs w:val="26"/>
          <w:lang w:eastAsia="ru-RU"/>
        </w:rPr>
      </w:pPr>
      <w:r w:rsidRPr="00790C27">
        <w:rPr>
          <w:rFonts w:ascii="Times New Roman" w:hAnsi="Times New Roman"/>
          <w:sz w:val="26"/>
          <w:szCs w:val="26"/>
          <w:lang w:eastAsia="ru-RU"/>
        </w:rPr>
        <w:t>2. Настоящее решение подлежит официальному опубликованию в</w:t>
      </w:r>
      <w:r>
        <w:rPr>
          <w:rFonts w:ascii="Times New Roman" w:hAnsi="Times New Roman"/>
          <w:sz w:val="26"/>
          <w:szCs w:val="26"/>
          <w:lang w:eastAsia="ru-RU"/>
        </w:rPr>
        <w:t xml:space="preserve"> информационном бюллетене «Сосновская Нива»,</w:t>
      </w:r>
      <w:r w:rsidRPr="00790C27">
        <w:rPr>
          <w:rFonts w:ascii="Times New Roman" w:hAnsi="Times New Roman"/>
          <w:sz w:val="26"/>
          <w:szCs w:val="26"/>
          <w:lang w:eastAsia="ru-RU"/>
        </w:rPr>
        <w:t xml:space="preserve"> обн</w:t>
      </w:r>
      <w:r>
        <w:rPr>
          <w:rFonts w:ascii="Times New Roman" w:hAnsi="Times New Roman"/>
          <w:sz w:val="26"/>
          <w:szCs w:val="26"/>
          <w:lang w:eastAsia="ru-RU"/>
        </w:rPr>
        <w:t xml:space="preserve">ародованию </w:t>
      </w:r>
      <w:r w:rsidRPr="00790C27">
        <w:rPr>
          <w:rFonts w:ascii="Times New Roman" w:hAnsi="Times New Roman"/>
          <w:sz w:val="26"/>
          <w:szCs w:val="26"/>
          <w:lang w:eastAsia="ru-RU"/>
        </w:rPr>
        <w:t xml:space="preserve">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B12B84" w:rsidRPr="00790C27" w:rsidRDefault="00B12B84" w:rsidP="00790C27">
      <w:pPr>
        <w:spacing w:after="0" w:line="240" w:lineRule="auto"/>
        <w:jc w:val="both"/>
        <w:rPr>
          <w:rFonts w:ascii="Times New Roman" w:hAnsi="Times New Roman"/>
          <w:sz w:val="26"/>
          <w:szCs w:val="26"/>
          <w:lang w:eastAsia="ru-RU"/>
        </w:rPr>
      </w:pPr>
    </w:p>
    <w:p w:rsidR="00B12B84" w:rsidRPr="00790C27" w:rsidRDefault="00B12B84" w:rsidP="00790C27">
      <w:pPr>
        <w:spacing w:after="0" w:line="240" w:lineRule="auto"/>
        <w:ind w:firstLine="708"/>
        <w:jc w:val="both"/>
        <w:rPr>
          <w:rFonts w:ascii="Times New Roman" w:hAnsi="Times New Roman"/>
          <w:sz w:val="26"/>
          <w:szCs w:val="26"/>
          <w:lang w:eastAsia="ru-RU"/>
        </w:rPr>
      </w:pPr>
      <w:r w:rsidRPr="00790C27">
        <w:rPr>
          <w:rFonts w:ascii="Times New Roman" w:hAnsi="Times New Roman"/>
          <w:sz w:val="26"/>
          <w:szCs w:val="26"/>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B12B84" w:rsidRDefault="00B12B84" w:rsidP="00790C27">
      <w:pPr>
        <w:spacing w:after="0" w:line="240" w:lineRule="auto"/>
        <w:jc w:val="both"/>
        <w:rPr>
          <w:rFonts w:ascii="Times New Roman" w:hAnsi="Times New Roman"/>
          <w:sz w:val="26"/>
          <w:szCs w:val="26"/>
          <w:lang w:eastAsia="ru-RU"/>
        </w:rPr>
      </w:pPr>
    </w:p>
    <w:p w:rsidR="00B12B84" w:rsidRPr="00790C27" w:rsidRDefault="00B12B84" w:rsidP="00790C27">
      <w:pPr>
        <w:spacing w:after="0" w:line="240" w:lineRule="auto"/>
        <w:jc w:val="both"/>
        <w:rPr>
          <w:rFonts w:ascii="Times New Roman" w:hAnsi="Times New Roman"/>
          <w:sz w:val="26"/>
          <w:szCs w:val="26"/>
          <w:lang w:eastAsia="ru-RU"/>
        </w:rPr>
      </w:pPr>
    </w:p>
    <w:p w:rsidR="00B12B84" w:rsidRDefault="00B12B84" w:rsidP="001916BD">
      <w:pPr>
        <w:suppressLineNumbers/>
        <w:spacing w:after="0"/>
        <w:rPr>
          <w:rFonts w:ascii="Times New Roman" w:hAnsi="Times New Roman"/>
          <w:sz w:val="26"/>
          <w:szCs w:val="26"/>
        </w:rPr>
      </w:pPr>
      <w:r>
        <w:rPr>
          <w:rFonts w:ascii="Times New Roman" w:hAnsi="Times New Roman"/>
          <w:sz w:val="26"/>
          <w:szCs w:val="26"/>
        </w:rPr>
        <w:t xml:space="preserve">Председатель Совета депутатов                                                 Глава Солнечного сельского  </w:t>
      </w:r>
    </w:p>
    <w:p w:rsidR="00B12B84" w:rsidRDefault="00B12B84" w:rsidP="001916BD">
      <w:pPr>
        <w:suppressLineNumbers/>
        <w:spacing w:after="0"/>
        <w:rPr>
          <w:rFonts w:ascii="Times New Roman" w:hAnsi="Times New Roman"/>
          <w:sz w:val="26"/>
          <w:szCs w:val="26"/>
        </w:rPr>
      </w:pPr>
      <w:r>
        <w:rPr>
          <w:rFonts w:ascii="Times New Roman" w:hAnsi="Times New Roman"/>
          <w:sz w:val="26"/>
          <w:szCs w:val="26"/>
        </w:rPr>
        <w:t>Солнечного сельского поселения                                               поселения</w:t>
      </w:r>
    </w:p>
    <w:p w:rsidR="00B12B84" w:rsidRDefault="00B12B84" w:rsidP="001916BD">
      <w:pPr>
        <w:suppressLineNumbers/>
        <w:spacing w:after="0"/>
        <w:rPr>
          <w:rFonts w:ascii="Times New Roman" w:hAnsi="Times New Roman"/>
          <w:sz w:val="26"/>
          <w:szCs w:val="26"/>
        </w:rPr>
      </w:pPr>
      <w:r>
        <w:rPr>
          <w:rFonts w:ascii="Times New Roman" w:hAnsi="Times New Roman"/>
          <w:sz w:val="26"/>
          <w:szCs w:val="26"/>
        </w:rPr>
        <w:t xml:space="preserve">   ____________Г.В.Лыков                                                          ____________О.Н.Суханова   </w:t>
      </w:r>
    </w:p>
    <w:p w:rsidR="00B12B84" w:rsidRDefault="00B12B84" w:rsidP="001916BD">
      <w:pPr>
        <w:suppressLineNumbers/>
        <w:spacing w:after="0"/>
        <w:rPr>
          <w:rFonts w:ascii="Times New Roman" w:hAnsi="Times New Roman"/>
          <w:sz w:val="26"/>
          <w:szCs w:val="26"/>
        </w:rPr>
      </w:pPr>
    </w:p>
    <w:p w:rsidR="00B12B84" w:rsidRDefault="00B12B84" w:rsidP="001916BD">
      <w:pPr>
        <w:autoSpaceDE w:val="0"/>
        <w:autoSpaceDN w:val="0"/>
        <w:jc w:val="both"/>
        <w:rPr>
          <w:sz w:val="26"/>
          <w:szCs w:val="26"/>
        </w:rPr>
      </w:pPr>
    </w:p>
    <w:p w:rsidR="00B12B84" w:rsidRDefault="00B12B84" w:rsidP="00790C27">
      <w:pPr>
        <w:spacing w:after="0" w:line="240" w:lineRule="auto"/>
        <w:jc w:val="right"/>
        <w:rPr>
          <w:rFonts w:ascii="Times New Roman" w:hAnsi="Times New Roman"/>
          <w:sz w:val="28"/>
          <w:szCs w:val="28"/>
        </w:rPr>
      </w:pPr>
    </w:p>
    <w:sectPr w:rsidR="00B12B84" w:rsidSect="00661697">
      <w:pgSz w:w="11906" w:h="16838"/>
      <w:pgMar w:top="1134" w:right="56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84" w:rsidRDefault="00B12B84" w:rsidP="00272857">
      <w:pPr>
        <w:spacing w:after="0" w:line="240" w:lineRule="auto"/>
      </w:pPr>
      <w:r>
        <w:separator/>
      </w:r>
    </w:p>
  </w:endnote>
  <w:endnote w:type="continuationSeparator" w:id="0">
    <w:p w:rsidR="00B12B84" w:rsidRDefault="00B12B84" w:rsidP="00272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84" w:rsidRDefault="00B12B84" w:rsidP="00272857">
      <w:pPr>
        <w:spacing w:after="0" w:line="240" w:lineRule="auto"/>
      </w:pPr>
      <w:r>
        <w:separator/>
      </w:r>
    </w:p>
  </w:footnote>
  <w:footnote w:type="continuationSeparator" w:id="0">
    <w:p w:rsidR="00B12B84" w:rsidRDefault="00B12B84" w:rsidP="002728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62494"/>
    <w:multiLevelType w:val="hybridMultilevel"/>
    <w:tmpl w:val="8A94DAA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274022"/>
    <w:multiLevelType w:val="hybridMultilevel"/>
    <w:tmpl w:val="547EED5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A88"/>
    <w:rsid w:val="0000507B"/>
    <w:rsid w:val="000076A3"/>
    <w:rsid w:val="00023FA4"/>
    <w:rsid w:val="000333FF"/>
    <w:rsid w:val="0003466D"/>
    <w:rsid w:val="000819CF"/>
    <w:rsid w:val="000B084A"/>
    <w:rsid w:val="000B3A17"/>
    <w:rsid w:val="000C4E8F"/>
    <w:rsid w:val="000D52AF"/>
    <w:rsid w:val="000F6D4D"/>
    <w:rsid w:val="00103F8A"/>
    <w:rsid w:val="00104FE6"/>
    <w:rsid w:val="00116B50"/>
    <w:rsid w:val="00125629"/>
    <w:rsid w:val="00145C7E"/>
    <w:rsid w:val="001467A9"/>
    <w:rsid w:val="00183794"/>
    <w:rsid w:val="00184EC0"/>
    <w:rsid w:val="001916BD"/>
    <w:rsid w:val="001B4999"/>
    <w:rsid w:val="001D27A0"/>
    <w:rsid w:val="001D5508"/>
    <w:rsid w:val="001E7D5F"/>
    <w:rsid w:val="00225DE9"/>
    <w:rsid w:val="00241F18"/>
    <w:rsid w:val="00242E9B"/>
    <w:rsid w:val="0024397D"/>
    <w:rsid w:val="00243E47"/>
    <w:rsid w:val="0026062B"/>
    <w:rsid w:val="00272857"/>
    <w:rsid w:val="00277766"/>
    <w:rsid w:val="00295FDD"/>
    <w:rsid w:val="002A2F2E"/>
    <w:rsid w:val="002D2F53"/>
    <w:rsid w:val="002D31CD"/>
    <w:rsid w:val="002E01E5"/>
    <w:rsid w:val="002F5720"/>
    <w:rsid w:val="00320C79"/>
    <w:rsid w:val="0032314C"/>
    <w:rsid w:val="003243C4"/>
    <w:rsid w:val="00332C07"/>
    <w:rsid w:val="003330D4"/>
    <w:rsid w:val="00341437"/>
    <w:rsid w:val="003606CD"/>
    <w:rsid w:val="0036338C"/>
    <w:rsid w:val="00366663"/>
    <w:rsid w:val="003738CE"/>
    <w:rsid w:val="00394458"/>
    <w:rsid w:val="003A772B"/>
    <w:rsid w:val="003D32BA"/>
    <w:rsid w:val="003D5BE5"/>
    <w:rsid w:val="003F5263"/>
    <w:rsid w:val="0040752E"/>
    <w:rsid w:val="00440B40"/>
    <w:rsid w:val="00445075"/>
    <w:rsid w:val="00447BB5"/>
    <w:rsid w:val="004544CB"/>
    <w:rsid w:val="00490478"/>
    <w:rsid w:val="004A7F5B"/>
    <w:rsid w:val="004C1B42"/>
    <w:rsid w:val="004C754A"/>
    <w:rsid w:val="004E132A"/>
    <w:rsid w:val="004E5409"/>
    <w:rsid w:val="004F14D6"/>
    <w:rsid w:val="00504715"/>
    <w:rsid w:val="00523399"/>
    <w:rsid w:val="00533D9B"/>
    <w:rsid w:val="005630E0"/>
    <w:rsid w:val="00572C4B"/>
    <w:rsid w:val="00573EBA"/>
    <w:rsid w:val="00574D03"/>
    <w:rsid w:val="00575B10"/>
    <w:rsid w:val="0057715A"/>
    <w:rsid w:val="005842C1"/>
    <w:rsid w:val="005853EE"/>
    <w:rsid w:val="005D169C"/>
    <w:rsid w:val="005E4522"/>
    <w:rsid w:val="005E4890"/>
    <w:rsid w:val="005F2AB0"/>
    <w:rsid w:val="005F5048"/>
    <w:rsid w:val="00604DAD"/>
    <w:rsid w:val="00605C82"/>
    <w:rsid w:val="00606CC7"/>
    <w:rsid w:val="00626542"/>
    <w:rsid w:val="0064103A"/>
    <w:rsid w:val="0065500C"/>
    <w:rsid w:val="00657773"/>
    <w:rsid w:val="00661697"/>
    <w:rsid w:val="00696F40"/>
    <w:rsid w:val="00697756"/>
    <w:rsid w:val="006A062C"/>
    <w:rsid w:val="006A2F87"/>
    <w:rsid w:val="006A7F85"/>
    <w:rsid w:val="006C0BCD"/>
    <w:rsid w:val="006D5557"/>
    <w:rsid w:val="006E5870"/>
    <w:rsid w:val="007115FA"/>
    <w:rsid w:val="00725071"/>
    <w:rsid w:val="0072628B"/>
    <w:rsid w:val="00737593"/>
    <w:rsid w:val="0074423A"/>
    <w:rsid w:val="007724D9"/>
    <w:rsid w:val="00781B0E"/>
    <w:rsid w:val="007825F3"/>
    <w:rsid w:val="00790C27"/>
    <w:rsid w:val="00792651"/>
    <w:rsid w:val="007932AE"/>
    <w:rsid w:val="0079550F"/>
    <w:rsid w:val="00797A51"/>
    <w:rsid w:val="007A161A"/>
    <w:rsid w:val="007A260A"/>
    <w:rsid w:val="007B0D4F"/>
    <w:rsid w:val="007B7503"/>
    <w:rsid w:val="007C6EDA"/>
    <w:rsid w:val="007D7004"/>
    <w:rsid w:val="00800653"/>
    <w:rsid w:val="00800695"/>
    <w:rsid w:val="00800A5A"/>
    <w:rsid w:val="00823B2B"/>
    <w:rsid w:val="00827096"/>
    <w:rsid w:val="0083453B"/>
    <w:rsid w:val="00835D59"/>
    <w:rsid w:val="0088235F"/>
    <w:rsid w:val="00884AB2"/>
    <w:rsid w:val="00886B50"/>
    <w:rsid w:val="008874E3"/>
    <w:rsid w:val="00896333"/>
    <w:rsid w:val="008A5D0B"/>
    <w:rsid w:val="008A7D23"/>
    <w:rsid w:val="008B6BC1"/>
    <w:rsid w:val="008C49AC"/>
    <w:rsid w:val="009034E0"/>
    <w:rsid w:val="00937400"/>
    <w:rsid w:val="0094344E"/>
    <w:rsid w:val="00943F2D"/>
    <w:rsid w:val="0094674E"/>
    <w:rsid w:val="00963A52"/>
    <w:rsid w:val="009722CE"/>
    <w:rsid w:val="00993A18"/>
    <w:rsid w:val="00994EE6"/>
    <w:rsid w:val="0099799D"/>
    <w:rsid w:val="009B2414"/>
    <w:rsid w:val="009C1803"/>
    <w:rsid w:val="009E05F3"/>
    <w:rsid w:val="009E250F"/>
    <w:rsid w:val="009E7B21"/>
    <w:rsid w:val="009F29AE"/>
    <w:rsid w:val="00A10B81"/>
    <w:rsid w:val="00A3059F"/>
    <w:rsid w:val="00A65009"/>
    <w:rsid w:val="00A819DB"/>
    <w:rsid w:val="00A845FE"/>
    <w:rsid w:val="00A865E4"/>
    <w:rsid w:val="00AC7FAB"/>
    <w:rsid w:val="00AE2EB1"/>
    <w:rsid w:val="00AE3916"/>
    <w:rsid w:val="00AF0EB5"/>
    <w:rsid w:val="00AF1EA7"/>
    <w:rsid w:val="00B10D40"/>
    <w:rsid w:val="00B12B84"/>
    <w:rsid w:val="00B24F0A"/>
    <w:rsid w:val="00B25D04"/>
    <w:rsid w:val="00B44373"/>
    <w:rsid w:val="00B57895"/>
    <w:rsid w:val="00B73DBB"/>
    <w:rsid w:val="00B76AFB"/>
    <w:rsid w:val="00B82A88"/>
    <w:rsid w:val="00B842B7"/>
    <w:rsid w:val="00B90845"/>
    <w:rsid w:val="00B968F8"/>
    <w:rsid w:val="00BA7FFA"/>
    <w:rsid w:val="00BC1402"/>
    <w:rsid w:val="00C010E7"/>
    <w:rsid w:val="00C321E6"/>
    <w:rsid w:val="00C3754A"/>
    <w:rsid w:val="00C50890"/>
    <w:rsid w:val="00C57727"/>
    <w:rsid w:val="00C57982"/>
    <w:rsid w:val="00C612F9"/>
    <w:rsid w:val="00C70449"/>
    <w:rsid w:val="00C86FA1"/>
    <w:rsid w:val="00C92129"/>
    <w:rsid w:val="00C97A8C"/>
    <w:rsid w:val="00CA3A61"/>
    <w:rsid w:val="00CC04B1"/>
    <w:rsid w:val="00CD026E"/>
    <w:rsid w:val="00CD4C04"/>
    <w:rsid w:val="00CE4DDD"/>
    <w:rsid w:val="00D043F0"/>
    <w:rsid w:val="00D1496D"/>
    <w:rsid w:val="00D16FAB"/>
    <w:rsid w:val="00D1797A"/>
    <w:rsid w:val="00D301ED"/>
    <w:rsid w:val="00D32630"/>
    <w:rsid w:val="00D37240"/>
    <w:rsid w:val="00D61C4F"/>
    <w:rsid w:val="00D668E1"/>
    <w:rsid w:val="00D72460"/>
    <w:rsid w:val="00D82C3A"/>
    <w:rsid w:val="00DA64AA"/>
    <w:rsid w:val="00DB5612"/>
    <w:rsid w:val="00DC1AA6"/>
    <w:rsid w:val="00DD0142"/>
    <w:rsid w:val="00DE031C"/>
    <w:rsid w:val="00DE064A"/>
    <w:rsid w:val="00DF5806"/>
    <w:rsid w:val="00E00A8D"/>
    <w:rsid w:val="00E01E09"/>
    <w:rsid w:val="00E06124"/>
    <w:rsid w:val="00E25F5F"/>
    <w:rsid w:val="00E307D6"/>
    <w:rsid w:val="00E57E20"/>
    <w:rsid w:val="00E60CAA"/>
    <w:rsid w:val="00E765BB"/>
    <w:rsid w:val="00EA2400"/>
    <w:rsid w:val="00EB0E0D"/>
    <w:rsid w:val="00EB4263"/>
    <w:rsid w:val="00EB4764"/>
    <w:rsid w:val="00EB4F1F"/>
    <w:rsid w:val="00ED1431"/>
    <w:rsid w:val="00EE221F"/>
    <w:rsid w:val="00EE60CD"/>
    <w:rsid w:val="00EF552F"/>
    <w:rsid w:val="00F03EB8"/>
    <w:rsid w:val="00F04541"/>
    <w:rsid w:val="00F13A71"/>
    <w:rsid w:val="00F26349"/>
    <w:rsid w:val="00F369FC"/>
    <w:rsid w:val="00F853B6"/>
    <w:rsid w:val="00FA77A8"/>
    <w:rsid w:val="00FD099B"/>
    <w:rsid w:val="00FD5B91"/>
    <w:rsid w:val="00FF3642"/>
    <w:rsid w:val="00FF4C3F"/>
    <w:rsid w:val="00FF6D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6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4522"/>
    <w:pPr>
      <w:ind w:left="720"/>
      <w:contextualSpacing/>
    </w:pPr>
  </w:style>
  <w:style w:type="paragraph" w:styleId="FootnoteText">
    <w:name w:val="footnote text"/>
    <w:basedOn w:val="Normal"/>
    <w:link w:val="FootnoteTextChar"/>
    <w:uiPriority w:val="99"/>
    <w:semiHidden/>
    <w:rsid w:val="009722C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722CE"/>
    <w:rPr>
      <w:rFonts w:cs="Times New Roman"/>
      <w:sz w:val="20"/>
      <w:szCs w:val="20"/>
    </w:rPr>
  </w:style>
  <w:style w:type="character" w:styleId="FootnoteReference">
    <w:name w:val="footnote reference"/>
    <w:basedOn w:val="DefaultParagraphFont"/>
    <w:uiPriority w:val="99"/>
    <w:semiHidden/>
    <w:rsid w:val="009722CE"/>
    <w:rPr>
      <w:rFonts w:cs="Times New Roman"/>
      <w:vertAlign w:val="superscript"/>
    </w:rPr>
  </w:style>
  <w:style w:type="paragraph" w:styleId="BalloonText">
    <w:name w:val="Balloon Text"/>
    <w:basedOn w:val="Normal"/>
    <w:link w:val="BalloonTextChar"/>
    <w:uiPriority w:val="99"/>
    <w:semiHidden/>
    <w:rsid w:val="00B24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4F0A"/>
    <w:rPr>
      <w:rFonts w:ascii="Tahoma" w:hAnsi="Tahoma" w:cs="Tahoma"/>
      <w:sz w:val="16"/>
      <w:szCs w:val="16"/>
    </w:rPr>
  </w:style>
  <w:style w:type="character" w:styleId="Hyperlink">
    <w:name w:val="Hyperlink"/>
    <w:basedOn w:val="DefaultParagraphFont"/>
    <w:uiPriority w:val="99"/>
    <w:rsid w:val="004F14D6"/>
    <w:rPr>
      <w:rFonts w:cs="Times New Roman"/>
      <w:color w:val="0000FF"/>
      <w:u w:val="single"/>
    </w:rPr>
  </w:style>
  <w:style w:type="paragraph" w:styleId="NoSpacing">
    <w:name w:val="No Spacing"/>
    <w:uiPriority w:val="99"/>
    <w:qFormat/>
    <w:rsid w:val="00790C27"/>
    <w:rPr>
      <w:lang w:eastAsia="en-US"/>
    </w:rPr>
  </w:style>
  <w:style w:type="paragraph" w:styleId="Title">
    <w:name w:val="Title"/>
    <w:basedOn w:val="Normal"/>
    <w:link w:val="TitleChar"/>
    <w:uiPriority w:val="99"/>
    <w:qFormat/>
    <w:locked/>
    <w:rsid w:val="003243C4"/>
    <w:pPr>
      <w:overflowPunct w:val="0"/>
      <w:autoSpaceDE w:val="0"/>
      <w:autoSpaceDN w:val="0"/>
      <w:adjustRightInd w:val="0"/>
      <w:spacing w:after="0" w:line="240" w:lineRule="auto"/>
      <w:jc w:val="center"/>
      <w:textAlignment w:val="baseline"/>
    </w:pPr>
    <w:rPr>
      <w:rFonts w:ascii="Times New Roman" w:hAnsi="Times New Roman"/>
      <w:b/>
      <w:sz w:val="24"/>
      <w:szCs w:val="20"/>
      <w:lang w:eastAsia="ru-RU"/>
    </w:rPr>
  </w:style>
  <w:style w:type="character" w:customStyle="1" w:styleId="TitleChar">
    <w:name w:val="Title Char"/>
    <w:basedOn w:val="DefaultParagraphFont"/>
    <w:link w:val="Title"/>
    <w:uiPriority w:val="99"/>
    <w:locked/>
    <w:rsid w:val="003243C4"/>
    <w:rPr>
      <w:rFonts w:cs="Times New Roman"/>
      <w:b/>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96891155">
      <w:marLeft w:val="0"/>
      <w:marRight w:val="0"/>
      <w:marTop w:val="0"/>
      <w:marBottom w:val="0"/>
      <w:divBdr>
        <w:top w:val="none" w:sz="0" w:space="0" w:color="auto"/>
        <w:left w:val="none" w:sz="0" w:space="0" w:color="auto"/>
        <w:bottom w:val="none" w:sz="0" w:space="0" w:color="auto"/>
        <w:right w:val="none" w:sz="0" w:space="0" w:color="auto"/>
      </w:divBdr>
    </w:div>
    <w:div w:id="1896891156">
      <w:marLeft w:val="0"/>
      <w:marRight w:val="0"/>
      <w:marTop w:val="0"/>
      <w:marBottom w:val="0"/>
      <w:divBdr>
        <w:top w:val="none" w:sz="0" w:space="0" w:color="auto"/>
        <w:left w:val="none" w:sz="0" w:space="0" w:color="auto"/>
        <w:bottom w:val="none" w:sz="0" w:space="0" w:color="auto"/>
        <w:right w:val="none" w:sz="0" w:space="0" w:color="auto"/>
      </w:divBdr>
    </w:div>
    <w:div w:id="1896891157">
      <w:marLeft w:val="0"/>
      <w:marRight w:val="0"/>
      <w:marTop w:val="0"/>
      <w:marBottom w:val="0"/>
      <w:divBdr>
        <w:top w:val="none" w:sz="0" w:space="0" w:color="auto"/>
        <w:left w:val="none" w:sz="0" w:space="0" w:color="auto"/>
        <w:bottom w:val="none" w:sz="0" w:space="0" w:color="auto"/>
        <w:right w:val="none" w:sz="0" w:space="0" w:color="auto"/>
      </w:divBdr>
    </w:div>
    <w:div w:id="1896891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60</TotalTime>
  <Pages>3</Pages>
  <Words>919</Words>
  <Characters>5243</Characters>
  <Application>Microsoft Office Outlook</Application>
  <DocSecurity>0</DocSecurity>
  <Lines>0</Lines>
  <Paragraphs>0</Paragraphs>
  <ScaleCrop>false</ScaleCrop>
  <Company>Минюст России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Шишкина Екатерина Анатольевна</dc:creator>
  <cp:keywords/>
  <dc:description/>
  <cp:lastModifiedBy>Ведущий Специалист</cp:lastModifiedBy>
  <cp:revision>12</cp:revision>
  <cp:lastPrinted>2021-11-15T07:30:00Z</cp:lastPrinted>
  <dcterms:created xsi:type="dcterms:W3CDTF">2021-10-13T10:47:00Z</dcterms:created>
  <dcterms:modified xsi:type="dcterms:W3CDTF">2021-12-17T03:29:00Z</dcterms:modified>
</cp:coreProperties>
</file>